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B3" w:rsidRPr="002C11A5" w:rsidRDefault="00E615B3" w:rsidP="00E615B3">
      <w:pPr>
        <w:jc w:val="center"/>
        <w:rPr>
          <w:rFonts w:ascii="Comic Sans MS" w:hAnsi="Comic Sans MS"/>
          <w:b/>
          <w:sz w:val="28"/>
          <w:szCs w:val="28"/>
        </w:rPr>
      </w:pPr>
      <w:r w:rsidRPr="002C11A5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0</wp:posOffset>
            </wp:positionV>
            <wp:extent cx="929005" cy="1168400"/>
            <wp:effectExtent l="19050" t="0" r="4445" b="0"/>
            <wp:wrapTight wrapText="bothSides">
              <wp:wrapPolygon edited="0">
                <wp:start x="-443" y="0"/>
                <wp:lineTo x="-443" y="21130"/>
                <wp:lineTo x="21703" y="21130"/>
                <wp:lineTo x="21703" y="0"/>
                <wp:lineTo x="-443" y="0"/>
              </wp:wrapPolygon>
            </wp:wrapTight>
            <wp:docPr id="1" name="Picture 1" descr="T:\Staff Resources\All Staff\Read Staff\schoolLOGOS\school badg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 Resources\All Staff\Read Staff\schoolLOGOS\school badg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11A5">
        <w:rPr>
          <w:rFonts w:ascii="Comic Sans MS" w:hAnsi="Comic Sans MS"/>
          <w:b/>
          <w:sz w:val="28"/>
          <w:szCs w:val="28"/>
        </w:rPr>
        <w:t>Lesmahagow High School</w:t>
      </w:r>
    </w:p>
    <w:p w:rsidR="00E615B3" w:rsidRPr="006D3BC3" w:rsidRDefault="00CE26B7" w:rsidP="006D3BC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S5</w:t>
      </w:r>
      <w:r w:rsidR="000A7A3E">
        <w:rPr>
          <w:rFonts w:ascii="Comic Sans MS" w:hAnsi="Comic Sans MS"/>
          <w:b/>
          <w:sz w:val="28"/>
          <w:szCs w:val="28"/>
        </w:rPr>
        <w:t xml:space="preserve"> Choice Form 2018-19</w:t>
      </w:r>
    </w:p>
    <w:p w:rsidR="00BA7BCB" w:rsidRDefault="00E615B3" w:rsidP="00E615B3">
      <w:pPr>
        <w:rPr>
          <w:rFonts w:ascii="Comic Sans MS" w:hAnsi="Comic Sans MS"/>
        </w:rPr>
      </w:pPr>
      <w:r w:rsidRPr="00A258AA">
        <w:rPr>
          <w:rFonts w:ascii="Comic Sans MS" w:hAnsi="Comic Sans MS"/>
          <w:b/>
        </w:rPr>
        <w:t>Name:</w:t>
      </w:r>
      <w:r w:rsidR="00BA7BCB">
        <w:rPr>
          <w:rFonts w:ascii="Comic Sans MS" w:hAnsi="Comic Sans MS"/>
        </w:rPr>
        <w:t xml:space="preserve"> ______________________</w:t>
      </w:r>
      <w:r w:rsidR="00E56B55">
        <w:rPr>
          <w:rFonts w:ascii="Comic Sans MS" w:hAnsi="Comic Sans MS"/>
        </w:rPr>
        <w:t xml:space="preserve">    </w:t>
      </w:r>
      <w:r w:rsidRPr="00A258AA">
        <w:rPr>
          <w:rFonts w:ascii="Comic Sans MS" w:hAnsi="Comic Sans MS"/>
          <w:b/>
        </w:rPr>
        <w:t>Class:</w:t>
      </w:r>
      <w:r w:rsidR="00BA7BCB">
        <w:rPr>
          <w:rFonts w:ascii="Comic Sans MS" w:hAnsi="Comic Sans MS"/>
        </w:rPr>
        <w:t xml:space="preserve"> _______</w:t>
      </w:r>
      <w:r>
        <w:rPr>
          <w:rFonts w:ascii="Comic Sans MS" w:hAnsi="Comic Sans MS"/>
        </w:rPr>
        <w:t xml:space="preserve"> </w:t>
      </w:r>
    </w:p>
    <w:p w:rsidR="00BA7BCB" w:rsidRDefault="00BA7BCB" w:rsidP="00BA7B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Please circle your responses.     </w:t>
      </w:r>
      <w:r w:rsidRPr="00BA7BCB">
        <w:rPr>
          <w:rFonts w:ascii="Comic Sans MS" w:hAnsi="Comic Sans MS"/>
          <w:sz w:val="20"/>
          <w:szCs w:val="20"/>
        </w:rPr>
        <w:t>Returning</w:t>
      </w:r>
      <w:r>
        <w:rPr>
          <w:rFonts w:ascii="Comic Sans MS" w:hAnsi="Comic Sans MS"/>
          <w:sz w:val="20"/>
          <w:szCs w:val="20"/>
        </w:rPr>
        <w:t xml:space="preserve"> for S5</w:t>
      </w:r>
      <w:r w:rsidRPr="00BA7BCB">
        <w:rPr>
          <w:rFonts w:ascii="Comic Sans MS" w:hAnsi="Comic Sans MS"/>
          <w:sz w:val="20"/>
          <w:szCs w:val="20"/>
        </w:rPr>
        <w:t xml:space="preserve">: </w:t>
      </w:r>
      <w:r w:rsidRPr="00BA7BCB">
        <w:rPr>
          <w:rFonts w:ascii="Comic Sans MS" w:hAnsi="Comic Sans MS"/>
          <w:b/>
          <w:sz w:val="20"/>
          <w:szCs w:val="20"/>
        </w:rPr>
        <w:t>Yes/No</w:t>
      </w:r>
      <w:r w:rsidRPr="00BA7BCB">
        <w:rPr>
          <w:rFonts w:ascii="Comic Sans MS" w:hAnsi="Comic Sans MS"/>
        </w:rPr>
        <w:t xml:space="preserve">       </w:t>
      </w:r>
      <w:r w:rsidR="007343AC">
        <w:rPr>
          <w:rFonts w:ascii="Comic Sans MS" w:hAnsi="Comic Sans MS"/>
          <w:sz w:val="20"/>
          <w:szCs w:val="20"/>
        </w:rPr>
        <w:t>Christmas Leaver 2018</w:t>
      </w:r>
      <w:r w:rsidRPr="00BA7BCB">
        <w:rPr>
          <w:rFonts w:ascii="Comic Sans MS" w:hAnsi="Comic Sans MS"/>
          <w:sz w:val="20"/>
          <w:szCs w:val="20"/>
        </w:rPr>
        <w:t xml:space="preserve">: </w:t>
      </w:r>
      <w:r w:rsidRPr="00BA7BCB">
        <w:rPr>
          <w:rFonts w:ascii="Comic Sans MS" w:hAnsi="Comic Sans MS"/>
          <w:b/>
          <w:sz w:val="20"/>
          <w:szCs w:val="20"/>
        </w:rPr>
        <w:t>Yes/No</w:t>
      </w:r>
    </w:p>
    <w:p w:rsidR="00BA7BCB" w:rsidRDefault="00BA7BCB" w:rsidP="00BA7BCB">
      <w:pPr>
        <w:spacing w:after="0" w:line="240" w:lineRule="auto"/>
        <w:rPr>
          <w:rFonts w:ascii="Comic Sans MS" w:hAnsi="Comic Sans MS"/>
        </w:rPr>
      </w:pPr>
    </w:p>
    <w:p w:rsidR="00BA7BCB" w:rsidRPr="00BA7BCB" w:rsidRDefault="00E615B3" w:rsidP="00BA7BCB">
      <w:pPr>
        <w:spacing w:after="0" w:line="240" w:lineRule="auto"/>
        <w:rPr>
          <w:rFonts w:ascii="Comic Sans MS" w:hAnsi="Comic Sans MS"/>
        </w:rPr>
      </w:pPr>
      <w:r w:rsidRPr="003C657C">
        <w:rPr>
          <w:rFonts w:ascii="Comic Sans MS" w:hAnsi="Comic Sans MS"/>
          <w:b/>
          <w:sz w:val="18"/>
          <w:szCs w:val="18"/>
        </w:rPr>
        <w:t>Instructions:</w:t>
      </w:r>
      <w:r w:rsidRPr="003C657C">
        <w:rPr>
          <w:rFonts w:ascii="Comic Sans MS" w:hAnsi="Comic Sans MS"/>
          <w:sz w:val="18"/>
          <w:szCs w:val="18"/>
        </w:rPr>
        <w:t xml:space="preserve"> </w:t>
      </w:r>
      <w:r w:rsidR="00585A16" w:rsidRPr="003C657C">
        <w:rPr>
          <w:rFonts w:ascii="Comic Sans MS" w:hAnsi="Comic Sans MS"/>
          <w:sz w:val="18"/>
          <w:szCs w:val="18"/>
        </w:rPr>
        <w:t xml:space="preserve">  </w:t>
      </w:r>
      <w:r w:rsidR="00BA7BCB">
        <w:rPr>
          <w:rFonts w:ascii="Comic Sans MS" w:hAnsi="Comic Sans MS"/>
          <w:sz w:val="18"/>
          <w:szCs w:val="18"/>
        </w:rPr>
        <w:t>In returning to Lesmahagow High School</w:t>
      </w:r>
      <w:r w:rsidR="00D861EB">
        <w:rPr>
          <w:rFonts w:ascii="Comic Sans MS" w:hAnsi="Comic Sans MS"/>
          <w:sz w:val="18"/>
          <w:szCs w:val="18"/>
        </w:rPr>
        <w:t xml:space="preserve">, all </w:t>
      </w:r>
      <w:r w:rsidR="0039439F">
        <w:rPr>
          <w:rFonts w:ascii="Comic Sans MS" w:hAnsi="Comic Sans MS"/>
          <w:sz w:val="18"/>
          <w:szCs w:val="18"/>
        </w:rPr>
        <w:t xml:space="preserve">students must follow a full curriculum for the whole session.  </w:t>
      </w:r>
      <w:r w:rsidR="001E54F1">
        <w:rPr>
          <w:rFonts w:ascii="Comic Sans MS" w:hAnsi="Comic Sans MS"/>
          <w:sz w:val="18"/>
          <w:szCs w:val="18"/>
        </w:rPr>
        <w:t xml:space="preserve">Students will be required </w:t>
      </w:r>
      <w:r w:rsidR="004D2700">
        <w:rPr>
          <w:rFonts w:ascii="Comic Sans MS" w:hAnsi="Comic Sans MS"/>
          <w:sz w:val="18"/>
          <w:szCs w:val="18"/>
        </w:rPr>
        <w:t>to sign a Lear</w:t>
      </w:r>
      <w:r w:rsidR="00BA7BCB">
        <w:rPr>
          <w:rFonts w:ascii="Comic Sans MS" w:hAnsi="Comic Sans MS"/>
          <w:sz w:val="18"/>
          <w:szCs w:val="18"/>
        </w:rPr>
        <w:t>ning Agreement as part of the S5</w:t>
      </w:r>
      <w:r w:rsidR="004D2700">
        <w:rPr>
          <w:rFonts w:ascii="Comic Sans MS" w:hAnsi="Comic Sans MS"/>
          <w:sz w:val="18"/>
          <w:szCs w:val="18"/>
        </w:rPr>
        <w:t xml:space="preserve"> Induction programme</w:t>
      </w:r>
      <w:r w:rsidR="000A7A3E">
        <w:rPr>
          <w:rFonts w:ascii="Comic Sans MS" w:hAnsi="Comic Sans MS"/>
          <w:sz w:val="18"/>
          <w:szCs w:val="18"/>
        </w:rPr>
        <w:t xml:space="preserve"> in June 2018</w:t>
      </w:r>
      <w:r w:rsidR="004D2700">
        <w:rPr>
          <w:rFonts w:ascii="Comic Sans MS" w:hAnsi="Comic Sans MS"/>
          <w:sz w:val="18"/>
          <w:szCs w:val="18"/>
        </w:rPr>
        <w:t xml:space="preserve">.  </w:t>
      </w:r>
      <w:r w:rsidR="005B3A95" w:rsidRPr="003C657C">
        <w:rPr>
          <w:rFonts w:ascii="Comic Sans MS" w:hAnsi="Comic Sans MS"/>
          <w:sz w:val="18"/>
          <w:szCs w:val="18"/>
        </w:rPr>
        <w:t>Choose up to 6</w:t>
      </w:r>
      <w:r w:rsidRPr="003C657C">
        <w:rPr>
          <w:rFonts w:ascii="Comic Sans MS" w:hAnsi="Comic Sans MS"/>
          <w:sz w:val="18"/>
          <w:szCs w:val="18"/>
        </w:rPr>
        <w:t xml:space="preserve"> subjects and number</w:t>
      </w:r>
      <w:r w:rsidR="005B3A95" w:rsidRPr="003C657C">
        <w:rPr>
          <w:rFonts w:ascii="Comic Sans MS" w:hAnsi="Comic Sans MS"/>
          <w:sz w:val="18"/>
          <w:szCs w:val="18"/>
        </w:rPr>
        <w:t xml:space="preserve"> them in order of preference</w:t>
      </w:r>
      <w:r w:rsidRPr="003C657C">
        <w:rPr>
          <w:rFonts w:ascii="Comic Sans MS" w:hAnsi="Comic Sans MS"/>
          <w:sz w:val="18"/>
          <w:szCs w:val="18"/>
        </w:rPr>
        <w:t xml:space="preserve">, 1 being the subject you </w:t>
      </w:r>
      <w:r w:rsidR="006D3BC3" w:rsidRPr="003C657C">
        <w:rPr>
          <w:rFonts w:ascii="Comic Sans MS" w:hAnsi="Comic Sans MS"/>
          <w:sz w:val="18"/>
          <w:szCs w:val="18"/>
        </w:rPr>
        <w:t>need the most</w:t>
      </w:r>
      <w:r w:rsidRPr="003C657C">
        <w:rPr>
          <w:rFonts w:ascii="Comic Sans MS" w:hAnsi="Comic Sans MS"/>
          <w:sz w:val="18"/>
          <w:szCs w:val="18"/>
        </w:rPr>
        <w:t xml:space="preserve">.  </w:t>
      </w:r>
      <w:r w:rsidR="00963327" w:rsidRPr="00963327">
        <w:rPr>
          <w:rFonts w:ascii="Comic Sans MS" w:hAnsi="Comic Sans MS"/>
          <w:b/>
          <w:sz w:val="18"/>
          <w:szCs w:val="18"/>
        </w:rPr>
        <w:t>All S5 students must choose a minimum of 5 subjects.</w:t>
      </w:r>
      <w:r w:rsidR="00F141A0">
        <w:rPr>
          <w:rFonts w:ascii="Comic Sans MS" w:hAnsi="Comic Sans MS"/>
          <w:b/>
          <w:sz w:val="18"/>
          <w:szCs w:val="18"/>
        </w:rPr>
        <w:t xml:space="preserve"> </w:t>
      </w:r>
      <w:r w:rsidRPr="003C657C">
        <w:rPr>
          <w:rFonts w:ascii="Comic Sans MS" w:hAnsi="Comic Sans MS"/>
          <w:sz w:val="18"/>
          <w:szCs w:val="18"/>
        </w:rPr>
        <w:t xml:space="preserve">You are also asked for </w:t>
      </w:r>
      <w:r w:rsidR="005B3A95" w:rsidRPr="003C657C">
        <w:rPr>
          <w:rFonts w:ascii="Comic Sans MS" w:hAnsi="Comic Sans MS"/>
          <w:sz w:val="18"/>
          <w:szCs w:val="18"/>
        </w:rPr>
        <w:t>an additional</w:t>
      </w:r>
      <w:r w:rsidRPr="003C657C">
        <w:rPr>
          <w:rFonts w:ascii="Comic Sans MS" w:hAnsi="Comic Sans MS"/>
          <w:sz w:val="18"/>
          <w:szCs w:val="18"/>
        </w:rPr>
        <w:t xml:space="preserve"> choice in case one of your options is not available.  Identify the appropriate level</w:t>
      </w:r>
      <w:r w:rsidR="004D2700">
        <w:rPr>
          <w:rFonts w:ascii="Comic Sans MS" w:hAnsi="Comic Sans MS"/>
          <w:sz w:val="18"/>
          <w:szCs w:val="18"/>
        </w:rPr>
        <w:t xml:space="preserve"> of study</w:t>
      </w:r>
      <w:r w:rsidRPr="003C657C">
        <w:rPr>
          <w:rFonts w:ascii="Comic Sans MS" w:hAnsi="Comic Sans MS"/>
          <w:sz w:val="18"/>
          <w:szCs w:val="18"/>
        </w:rPr>
        <w:t xml:space="preserve"> in discussion with Pupil Support and departments.</w:t>
      </w:r>
      <w:r w:rsidR="004D2700">
        <w:rPr>
          <w:rFonts w:ascii="Comic Sans MS" w:hAnsi="Comic Sans MS"/>
          <w:sz w:val="18"/>
          <w:szCs w:val="18"/>
        </w:rPr>
        <w:t xml:space="preserve">  </w:t>
      </w:r>
      <w:r w:rsidRPr="003C657C">
        <w:rPr>
          <w:rFonts w:ascii="Comic Sans MS" w:hAnsi="Comic Sans MS"/>
          <w:sz w:val="18"/>
          <w:szCs w:val="18"/>
        </w:rPr>
        <w:t xml:space="preserve">Higher courses are only available to those with a National 5 pass. </w:t>
      </w:r>
      <w:r w:rsidR="00963327">
        <w:rPr>
          <w:rFonts w:ascii="Comic Sans MS" w:hAnsi="Comic Sans MS"/>
          <w:sz w:val="18"/>
          <w:szCs w:val="18"/>
        </w:rPr>
        <w:t xml:space="preserve"> Classes will only run if there are sufficient numbers and we have adequate teaching resources.</w:t>
      </w:r>
    </w:p>
    <w:p w:rsidR="004B68E7" w:rsidRPr="00963327" w:rsidRDefault="004B68E7" w:rsidP="004B68E7">
      <w:pPr>
        <w:pStyle w:val="Footer"/>
        <w:rPr>
          <w:rFonts w:ascii="Comic Sans MS" w:hAnsi="Comic Sans MS"/>
          <w:b/>
          <w:sz w:val="20"/>
          <w:szCs w:val="20"/>
        </w:rPr>
      </w:pPr>
      <w:r w:rsidRPr="004B68E7">
        <w:rPr>
          <w:rFonts w:ascii="Comic Sans MS" w:hAnsi="Comic Sans MS"/>
          <w:b/>
          <w:sz w:val="20"/>
          <w:szCs w:val="20"/>
        </w:rPr>
        <w:t>All course choice fo</w:t>
      </w:r>
      <w:r w:rsidR="00D861EB">
        <w:rPr>
          <w:rFonts w:ascii="Comic Sans MS" w:hAnsi="Comic Sans MS"/>
          <w:b/>
          <w:sz w:val="20"/>
          <w:szCs w:val="20"/>
        </w:rPr>
        <w:t>rms must be returned to your Pupil Support teacher</w:t>
      </w:r>
      <w:r w:rsidR="007943BB">
        <w:rPr>
          <w:rFonts w:ascii="Comic Sans MS" w:hAnsi="Comic Sans MS"/>
          <w:b/>
          <w:sz w:val="20"/>
          <w:szCs w:val="20"/>
        </w:rPr>
        <w:t xml:space="preserve"> </w:t>
      </w:r>
      <w:r w:rsidRPr="004B68E7">
        <w:rPr>
          <w:rFonts w:ascii="Comic Sans MS" w:hAnsi="Comic Sans MS"/>
          <w:b/>
          <w:sz w:val="20"/>
          <w:szCs w:val="20"/>
        </w:rPr>
        <w:t>by:</w:t>
      </w:r>
      <w:r w:rsidR="007C038F">
        <w:rPr>
          <w:rFonts w:ascii="Comic Sans MS" w:hAnsi="Comic Sans MS"/>
          <w:b/>
          <w:sz w:val="20"/>
          <w:szCs w:val="20"/>
        </w:rPr>
        <w:t xml:space="preserve"> </w:t>
      </w:r>
      <w:r w:rsidR="000A7A3E">
        <w:rPr>
          <w:rFonts w:ascii="Comic Sans MS" w:hAnsi="Comic Sans MS"/>
          <w:b/>
          <w:sz w:val="20"/>
          <w:szCs w:val="20"/>
        </w:rPr>
        <w:t>Friday, 16</w:t>
      </w:r>
      <w:r w:rsidR="000A7A3E" w:rsidRPr="000A7A3E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="000A7A3E">
        <w:rPr>
          <w:rFonts w:ascii="Comic Sans MS" w:hAnsi="Comic Sans MS"/>
          <w:b/>
          <w:sz w:val="20"/>
          <w:szCs w:val="20"/>
        </w:rPr>
        <w:t xml:space="preserve"> </w:t>
      </w:r>
      <w:r w:rsidR="007B7AB1">
        <w:rPr>
          <w:rFonts w:ascii="Comic Sans MS" w:hAnsi="Comic Sans MS"/>
          <w:b/>
          <w:sz w:val="20"/>
          <w:szCs w:val="20"/>
        </w:rPr>
        <w:t>March</w:t>
      </w:r>
      <w:r w:rsidR="002820CD">
        <w:rPr>
          <w:rFonts w:ascii="Comic Sans MS" w:hAnsi="Comic Sans MS"/>
          <w:b/>
          <w:sz w:val="20"/>
          <w:szCs w:val="20"/>
        </w:rPr>
        <w:t xml:space="preserve"> 2018</w:t>
      </w:r>
      <w:r w:rsidR="007B7AB1">
        <w:rPr>
          <w:rFonts w:ascii="Comic Sans MS" w:hAnsi="Comic Sans MS"/>
          <w:b/>
          <w:sz w:val="20"/>
          <w:szCs w:val="20"/>
        </w:rPr>
        <w:t>.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851"/>
        <w:gridCol w:w="850"/>
        <w:gridCol w:w="2948"/>
        <w:gridCol w:w="992"/>
      </w:tblGrid>
      <w:tr w:rsidR="00D861EB" w:rsidRPr="006D3BC3" w:rsidTr="00F141A0">
        <w:tc>
          <w:tcPr>
            <w:tcW w:w="3397" w:type="dxa"/>
          </w:tcPr>
          <w:p w:rsidR="0039439F" w:rsidRPr="006D3BC3" w:rsidRDefault="0039439F" w:rsidP="00250BA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Subject</w:t>
            </w:r>
            <w:r w:rsidR="009E427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9439F" w:rsidRPr="00714D00" w:rsidRDefault="00714D00" w:rsidP="0035780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D00">
              <w:rPr>
                <w:rFonts w:ascii="Comic Sans MS" w:hAnsi="Comic Sans MS"/>
                <w:b/>
                <w:sz w:val="18"/>
                <w:szCs w:val="18"/>
              </w:rPr>
              <w:t>Nat.</w:t>
            </w:r>
            <w:r w:rsidR="0039439F" w:rsidRPr="00714D00">
              <w:rPr>
                <w:rFonts w:ascii="Comic Sans MS" w:hAnsi="Comic Sans MS"/>
                <w:b/>
                <w:sz w:val="18"/>
                <w:szCs w:val="18"/>
              </w:rPr>
              <w:t>3,4,5</w:t>
            </w:r>
          </w:p>
        </w:tc>
        <w:tc>
          <w:tcPr>
            <w:tcW w:w="851" w:type="dxa"/>
          </w:tcPr>
          <w:p w:rsidR="0039439F" w:rsidRPr="00714D00" w:rsidRDefault="0039439F" w:rsidP="0035780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D00">
              <w:rPr>
                <w:rFonts w:ascii="Comic Sans MS" w:hAnsi="Comic Sans MS"/>
                <w:b/>
                <w:sz w:val="18"/>
                <w:szCs w:val="18"/>
              </w:rPr>
              <w:t>Higher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9B5085" w:rsidRPr="00714D00" w:rsidRDefault="0039439F" w:rsidP="0035780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D00">
              <w:rPr>
                <w:rFonts w:ascii="Comic Sans MS" w:hAnsi="Comic Sans MS"/>
                <w:b/>
                <w:sz w:val="18"/>
                <w:szCs w:val="18"/>
              </w:rPr>
              <w:t>A</w:t>
            </w:r>
            <w:r w:rsidR="009B5085" w:rsidRPr="00714D00">
              <w:rPr>
                <w:rFonts w:ascii="Comic Sans MS" w:hAnsi="Comic Sans MS"/>
                <w:b/>
                <w:sz w:val="18"/>
                <w:szCs w:val="18"/>
              </w:rPr>
              <w:t>dv.</w:t>
            </w:r>
          </w:p>
          <w:p w:rsidR="0039439F" w:rsidRPr="00714D00" w:rsidRDefault="0039439F" w:rsidP="0035780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714D00">
              <w:rPr>
                <w:rFonts w:ascii="Comic Sans MS" w:hAnsi="Comic Sans MS"/>
                <w:b/>
                <w:sz w:val="18"/>
                <w:szCs w:val="18"/>
              </w:rPr>
              <w:t>H</w:t>
            </w:r>
            <w:r w:rsidR="009B5085" w:rsidRPr="00714D00">
              <w:rPr>
                <w:rFonts w:ascii="Comic Sans MS" w:hAnsi="Comic Sans MS"/>
                <w:b/>
                <w:sz w:val="18"/>
                <w:szCs w:val="18"/>
              </w:rPr>
              <w:t>igher</w:t>
            </w:r>
          </w:p>
        </w:tc>
        <w:tc>
          <w:tcPr>
            <w:tcW w:w="2948" w:type="dxa"/>
          </w:tcPr>
          <w:p w:rsidR="0039439F" w:rsidRPr="00D80341" w:rsidRDefault="002C4C5C" w:rsidP="005D016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Wider Achievement Courses</w:t>
            </w:r>
          </w:p>
        </w:tc>
        <w:tc>
          <w:tcPr>
            <w:tcW w:w="992" w:type="dxa"/>
          </w:tcPr>
          <w:p w:rsidR="0039439F" w:rsidRPr="00963327" w:rsidRDefault="00963327" w:rsidP="003578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3327">
              <w:rPr>
                <w:rFonts w:ascii="Comic Sans MS" w:hAnsi="Comic Sans MS"/>
                <w:sz w:val="20"/>
                <w:szCs w:val="20"/>
              </w:rPr>
              <w:t>Choose max. 1</w:t>
            </w:r>
          </w:p>
        </w:tc>
      </w:tr>
      <w:tr w:rsidR="00D861EB" w:rsidRPr="006D3BC3" w:rsidTr="00F141A0">
        <w:trPr>
          <w:trHeight w:val="431"/>
        </w:trPr>
        <w:tc>
          <w:tcPr>
            <w:tcW w:w="3397" w:type="dxa"/>
          </w:tcPr>
          <w:p w:rsidR="0039439F" w:rsidRPr="006D3BC3" w:rsidRDefault="0039439F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Administration and IT</w:t>
            </w:r>
          </w:p>
        </w:tc>
        <w:tc>
          <w:tcPr>
            <w:tcW w:w="709" w:type="dxa"/>
          </w:tcPr>
          <w:p w:rsidR="0039439F" w:rsidRPr="006D3BC3" w:rsidRDefault="003943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39439F" w:rsidRPr="006D3BC3" w:rsidRDefault="003943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39439F" w:rsidRPr="006D3BC3" w:rsidRDefault="003943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000000" w:themeColor="text1"/>
            </w:tcBorders>
          </w:tcPr>
          <w:p w:rsidR="0039439F" w:rsidRPr="002C4C5C" w:rsidRDefault="00D33067" w:rsidP="005D0167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2C4C5C">
              <w:rPr>
                <w:rFonts w:ascii="Comic Sans MS" w:hAnsi="Comic Sans MS"/>
                <w:sz w:val="18"/>
                <w:szCs w:val="18"/>
              </w:rPr>
              <w:t>Fashion and Textile Technology</w:t>
            </w:r>
          </w:p>
        </w:tc>
        <w:tc>
          <w:tcPr>
            <w:tcW w:w="992" w:type="dxa"/>
          </w:tcPr>
          <w:p w:rsidR="0039439F" w:rsidRPr="00357800" w:rsidRDefault="0039439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F63F14" w:rsidRPr="006D3BC3" w:rsidTr="00F141A0">
        <w:tc>
          <w:tcPr>
            <w:tcW w:w="3397" w:type="dxa"/>
          </w:tcPr>
          <w:p w:rsidR="00F63F14" w:rsidRPr="006D3BC3" w:rsidRDefault="00F63F14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Art and Design</w:t>
            </w:r>
          </w:p>
        </w:tc>
        <w:tc>
          <w:tcPr>
            <w:tcW w:w="709" w:type="dxa"/>
          </w:tcPr>
          <w:p w:rsidR="00F63F14" w:rsidRPr="006D3BC3" w:rsidRDefault="00F63F1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F63F14" w:rsidRPr="006D3BC3" w:rsidRDefault="00F63F1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63F14" w:rsidRPr="006D3BC3" w:rsidRDefault="00F63F1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:rsidR="00F63F14" w:rsidRPr="007B5576" w:rsidRDefault="00F63F14" w:rsidP="00D33067">
            <w:pPr>
              <w:rPr>
                <w:rFonts w:ascii="Comic Sans MS" w:hAnsi="Comic Sans MS"/>
                <w:sz w:val="20"/>
                <w:szCs w:val="20"/>
              </w:rPr>
            </w:pPr>
            <w:r w:rsidRPr="007B5576">
              <w:rPr>
                <w:rFonts w:ascii="Comic Sans MS" w:hAnsi="Comic Sans MS"/>
                <w:sz w:val="20"/>
                <w:szCs w:val="20"/>
              </w:rPr>
              <w:t xml:space="preserve">Languages for Life and Work </w:t>
            </w:r>
          </w:p>
          <w:p w:rsidR="00F63F14" w:rsidRPr="006D3BC3" w:rsidRDefault="00F63F14" w:rsidP="00D33067">
            <w:pPr>
              <w:rPr>
                <w:rFonts w:ascii="Comic Sans MS" w:hAnsi="Comic Sans MS"/>
                <w:sz w:val="20"/>
                <w:szCs w:val="20"/>
              </w:rPr>
            </w:pPr>
            <w:r w:rsidRPr="007B5576">
              <w:rPr>
                <w:rFonts w:ascii="Comic Sans MS" w:hAnsi="Comic Sans MS"/>
                <w:sz w:val="20"/>
                <w:szCs w:val="20"/>
              </w:rPr>
              <w:t>(Level 3 or 4)</w:t>
            </w:r>
          </w:p>
        </w:tc>
        <w:tc>
          <w:tcPr>
            <w:tcW w:w="992" w:type="dxa"/>
            <w:vMerge w:val="restart"/>
          </w:tcPr>
          <w:p w:rsidR="00F63F14" w:rsidRPr="006D3BC3" w:rsidRDefault="00F63F1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63F14" w:rsidRPr="006D3BC3" w:rsidTr="00C103E9">
        <w:tc>
          <w:tcPr>
            <w:tcW w:w="3397" w:type="dxa"/>
          </w:tcPr>
          <w:p w:rsidR="00F63F14" w:rsidRPr="006D3BC3" w:rsidRDefault="00F63F14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Biology</w:t>
            </w:r>
            <w:r>
              <w:rPr>
                <w:rFonts w:ascii="Comic Sans MS" w:hAnsi="Comic Sans MS"/>
                <w:sz w:val="20"/>
                <w:szCs w:val="20"/>
              </w:rPr>
              <w:t>/ Human Biology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63F14" w:rsidRPr="006D3BC3" w:rsidRDefault="00F63F1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63F14" w:rsidRPr="006D3BC3" w:rsidRDefault="00F63F14" w:rsidP="003943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F63F14" w:rsidRPr="006D3BC3" w:rsidRDefault="00F63F1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F63F14" w:rsidRPr="00E553BB" w:rsidRDefault="00F63F14" w:rsidP="008130C3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63F14" w:rsidRPr="00E553BB" w:rsidRDefault="00F63F1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253C3" w:rsidRPr="006D3BC3" w:rsidTr="00C103E9">
        <w:tc>
          <w:tcPr>
            <w:tcW w:w="3397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Business Management</w:t>
            </w:r>
          </w:p>
        </w:tc>
        <w:tc>
          <w:tcPr>
            <w:tcW w:w="709" w:type="dxa"/>
            <w:shd w:val="clear" w:color="auto" w:fill="auto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Pr="007B5576" w:rsidRDefault="008130C3" w:rsidP="00C103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NPA Sports Development (L6)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53C3" w:rsidRPr="006D3BC3" w:rsidTr="00C103E9">
        <w:tc>
          <w:tcPr>
            <w:tcW w:w="3397" w:type="dxa"/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Chemistry</w:t>
            </w:r>
          </w:p>
        </w:tc>
        <w:tc>
          <w:tcPr>
            <w:tcW w:w="709" w:type="dxa"/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C3" w:rsidRPr="006D3BC3" w:rsidRDefault="002253C3" w:rsidP="005D01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A90" w:rsidRPr="006D3BC3" w:rsidTr="00D338D3">
        <w:tc>
          <w:tcPr>
            <w:tcW w:w="3397" w:type="dxa"/>
          </w:tcPr>
          <w:p w:rsidR="00EB3A90" w:rsidRPr="006D3BC3" w:rsidRDefault="00EB3A90" w:rsidP="007B7AB1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Computing</w:t>
            </w:r>
            <w:r w:rsidR="004B2974">
              <w:rPr>
                <w:rFonts w:ascii="Comic Sans MS" w:hAnsi="Comic Sans MS"/>
                <w:sz w:val="20"/>
                <w:szCs w:val="20"/>
              </w:rPr>
              <w:t xml:space="preserve"> Science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B3A90" w:rsidRPr="006D3BC3" w:rsidRDefault="00EB3A90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B3A90" w:rsidRPr="006D3BC3" w:rsidRDefault="00EB3A90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B3A90" w:rsidRPr="006D3BC3" w:rsidRDefault="00EB3A90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90" w:rsidRPr="00E553BB" w:rsidRDefault="00D338D3" w:rsidP="005D016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Youth Achievement Award (Level 4-6)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B3A90" w:rsidRPr="00E553BB" w:rsidRDefault="00EB3A90" w:rsidP="007B7AB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253C3" w:rsidRPr="006D3BC3" w:rsidTr="00D338D3">
        <w:tc>
          <w:tcPr>
            <w:tcW w:w="3397" w:type="dxa"/>
          </w:tcPr>
          <w:p w:rsidR="00900AEB" w:rsidRDefault="006F4DE0" w:rsidP="007B7A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and Manufa</w:t>
            </w:r>
            <w:r w:rsidR="00714D00">
              <w:rPr>
                <w:rFonts w:ascii="Comic Sans MS" w:hAnsi="Comic Sans MS"/>
                <w:sz w:val="20"/>
                <w:szCs w:val="20"/>
              </w:rPr>
              <w:t xml:space="preserve">cture/ </w:t>
            </w:r>
          </w:p>
          <w:p w:rsidR="002253C3" w:rsidRPr="006D3BC3" w:rsidRDefault="00714D00" w:rsidP="007B7A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Product Design</w:t>
            </w:r>
          </w:p>
        </w:tc>
        <w:tc>
          <w:tcPr>
            <w:tcW w:w="709" w:type="dxa"/>
            <w:shd w:val="clear" w:color="auto" w:fill="auto"/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1266" w:rsidRPr="006D3BC3" w:rsidRDefault="00710836" w:rsidP="00554D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0305C" wp14:editId="0FDC094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574675</wp:posOffset>
                      </wp:positionV>
                      <wp:extent cx="2457450" cy="15430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327" w:rsidRPr="00963327" w:rsidRDefault="0096332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63327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Reminder:</w:t>
                                  </w:r>
                                </w:p>
                                <w:p w:rsidR="006E44F4" w:rsidRPr="006E44F4" w:rsidRDefault="00963327" w:rsidP="006E44F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E44F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All S5 students must choose a minimum of 5 subjects.  </w:t>
                                  </w:r>
                                </w:p>
                                <w:p w:rsidR="00963327" w:rsidRDefault="00963327" w:rsidP="006E44F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E44F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You can select one Wider Achievement course as part of your options if you wish.</w:t>
                                  </w:r>
                                </w:p>
                                <w:p w:rsidR="009E5F65" w:rsidRDefault="009E5F65"/>
                                <w:p w:rsidR="009E5F65" w:rsidRDefault="009E5F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03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pt;margin-top:45.25pt;width:193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">
                      <v:textbox>
                        <w:txbxContent>
                          <w:p w:rsidR="00963327" w:rsidRPr="00963327" w:rsidRDefault="0096332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96332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Reminder:</w:t>
                            </w:r>
                          </w:p>
                          <w:p w:rsidR="006E44F4" w:rsidRPr="006E44F4" w:rsidRDefault="00963327" w:rsidP="006E44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E44F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All S5 students must choose a minimum of 5 subjects.  </w:t>
                            </w:r>
                          </w:p>
                          <w:p w:rsidR="00963327" w:rsidRDefault="00963327" w:rsidP="006E44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E44F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You can select one Wider Achievement course as part of your options if you wish.</w:t>
                            </w:r>
                          </w:p>
                          <w:p w:rsidR="009E5F65" w:rsidRDefault="009E5F65"/>
                          <w:p w:rsidR="009E5F65" w:rsidRDefault="009E5F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3C3" w:rsidRPr="006D3BC3" w:rsidRDefault="002253C3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54099" w:rsidRPr="006D3BC3" w:rsidTr="00D338D3">
        <w:tc>
          <w:tcPr>
            <w:tcW w:w="3397" w:type="dxa"/>
          </w:tcPr>
          <w:p w:rsidR="00654099" w:rsidRPr="006D3BC3" w:rsidRDefault="006540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Drama</w:t>
            </w:r>
          </w:p>
        </w:tc>
        <w:tc>
          <w:tcPr>
            <w:tcW w:w="709" w:type="dxa"/>
          </w:tcPr>
          <w:p w:rsidR="00654099" w:rsidRPr="006D3BC3" w:rsidRDefault="00654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54099" w:rsidRPr="00E553BB" w:rsidRDefault="00654099" w:rsidP="00CF79C4">
            <w:pPr>
              <w:rPr>
                <w:rFonts w:ascii="Comic Sans MS" w:hAnsi="Comic Sans MS"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654099" w:rsidRPr="006D3BC3" w:rsidRDefault="006540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4099" w:rsidRPr="006D3BC3" w:rsidRDefault="00654099" w:rsidP="005D01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099" w:rsidRPr="006D3BC3" w:rsidRDefault="0065409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53C3" w:rsidRPr="006D3BC3" w:rsidTr="00D338D3">
        <w:tc>
          <w:tcPr>
            <w:tcW w:w="3397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709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3C3" w:rsidRPr="006D3BC3" w:rsidRDefault="002253C3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3C3" w:rsidRPr="006D3BC3" w:rsidRDefault="002253C3" w:rsidP="005D01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53C3" w:rsidRPr="006D3BC3" w:rsidTr="00D338D3">
        <w:tc>
          <w:tcPr>
            <w:tcW w:w="3397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French</w:t>
            </w:r>
          </w:p>
        </w:tc>
        <w:tc>
          <w:tcPr>
            <w:tcW w:w="709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2253C3" w:rsidRPr="006D3BC3" w:rsidRDefault="002253C3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3C3" w:rsidRPr="006D3BC3" w:rsidRDefault="002253C3" w:rsidP="00714D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F4FB1" w:rsidRPr="006D3BC3" w:rsidTr="00C103E9">
        <w:tc>
          <w:tcPr>
            <w:tcW w:w="3397" w:type="dxa"/>
          </w:tcPr>
          <w:p w:rsidR="00FF4FB1" w:rsidRPr="006D3BC3" w:rsidRDefault="00FF4FB1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Geography</w:t>
            </w:r>
          </w:p>
        </w:tc>
        <w:tc>
          <w:tcPr>
            <w:tcW w:w="709" w:type="dxa"/>
          </w:tcPr>
          <w:p w:rsidR="00FF4FB1" w:rsidRPr="006D3BC3" w:rsidRDefault="00FF4F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FF4FB1" w:rsidRPr="006D3BC3" w:rsidRDefault="00FF4FB1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F4FB1" w:rsidRPr="006D3BC3" w:rsidRDefault="00FF4F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4FB1" w:rsidRDefault="00FF4FB1" w:rsidP="00714D00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B1" w:rsidRPr="006D3BC3" w:rsidRDefault="00FF4F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253C3" w:rsidRPr="006D3BC3" w:rsidTr="00FF4FB1">
        <w:tc>
          <w:tcPr>
            <w:tcW w:w="3397" w:type="dxa"/>
          </w:tcPr>
          <w:p w:rsidR="002253C3" w:rsidRPr="006D3BC3" w:rsidRDefault="00FF4F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German</w:t>
            </w:r>
          </w:p>
        </w:tc>
        <w:tc>
          <w:tcPr>
            <w:tcW w:w="709" w:type="dxa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2253C3" w:rsidRPr="006D3BC3" w:rsidRDefault="002253C3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3C3" w:rsidRPr="00D80341" w:rsidRDefault="002253C3" w:rsidP="005D016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53C3" w:rsidRPr="006D3BC3" w:rsidRDefault="002253C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A90" w:rsidRPr="006D3BC3" w:rsidTr="00C103E9">
        <w:trPr>
          <w:trHeight w:val="359"/>
        </w:trPr>
        <w:tc>
          <w:tcPr>
            <w:tcW w:w="3397" w:type="dxa"/>
          </w:tcPr>
          <w:p w:rsidR="00EB3A90" w:rsidRPr="006D3BC3" w:rsidRDefault="00EB3A90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Graphic Communication</w:t>
            </w:r>
          </w:p>
        </w:tc>
        <w:tc>
          <w:tcPr>
            <w:tcW w:w="709" w:type="dxa"/>
          </w:tcPr>
          <w:p w:rsidR="00EB3A90" w:rsidRPr="006D3BC3" w:rsidRDefault="00EB3A9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EB3A90" w:rsidRPr="006D3BC3" w:rsidRDefault="00EB3A90" w:rsidP="0039439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B3A90" w:rsidRPr="006D3BC3" w:rsidRDefault="00EB3A9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A90" w:rsidRPr="006D3BC3" w:rsidRDefault="00EB3A90" w:rsidP="005D01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B3A90" w:rsidRPr="006D3BC3" w:rsidRDefault="00EB3A9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A90" w:rsidRPr="006D3BC3" w:rsidTr="00C103E9">
        <w:tc>
          <w:tcPr>
            <w:tcW w:w="3397" w:type="dxa"/>
          </w:tcPr>
          <w:p w:rsidR="00EB3A90" w:rsidRPr="006D3BC3" w:rsidRDefault="00714D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Health and Food </w:t>
            </w:r>
            <w:r w:rsidR="00EB3A90" w:rsidRPr="006D3BC3">
              <w:rPr>
                <w:rFonts w:ascii="Comic Sans MS" w:hAnsi="Comic Sans MS"/>
                <w:sz w:val="20"/>
                <w:szCs w:val="20"/>
              </w:rPr>
              <w:t>Technology</w:t>
            </w:r>
          </w:p>
        </w:tc>
        <w:tc>
          <w:tcPr>
            <w:tcW w:w="709" w:type="dxa"/>
          </w:tcPr>
          <w:p w:rsidR="00EB3A90" w:rsidRPr="006D3BC3" w:rsidRDefault="00EB3A9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B3A90" w:rsidRPr="006D3BC3" w:rsidRDefault="00EB3A90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</w:tcPr>
          <w:p w:rsidR="00EB3A90" w:rsidRPr="006D3BC3" w:rsidRDefault="00EB3A9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A90" w:rsidRPr="006D3BC3" w:rsidRDefault="00EB3A90" w:rsidP="005D01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B3A90" w:rsidRPr="006D3BC3" w:rsidRDefault="00EB3A9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61EB" w:rsidRPr="006D3BC3" w:rsidTr="00F141A0">
        <w:tc>
          <w:tcPr>
            <w:tcW w:w="3397" w:type="dxa"/>
          </w:tcPr>
          <w:p w:rsidR="005536EF" w:rsidRPr="006D3BC3" w:rsidRDefault="005536EF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Hospitality</w:t>
            </w:r>
          </w:p>
        </w:tc>
        <w:tc>
          <w:tcPr>
            <w:tcW w:w="709" w:type="dxa"/>
          </w:tcPr>
          <w:p w:rsidR="005536EF" w:rsidRPr="006D3BC3" w:rsidRDefault="005536E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5536EF" w:rsidRPr="006D3BC3" w:rsidRDefault="005536EF" w:rsidP="00CF79C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5536EF" w:rsidRPr="006D3BC3" w:rsidRDefault="005536E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536EF" w:rsidRPr="006D3BC3" w:rsidRDefault="005536EF" w:rsidP="009561B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36EF" w:rsidRPr="006D3BC3" w:rsidRDefault="005536E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61EB" w:rsidRPr="006D3BC3" w:rsidTr="00554D40">
        <w:tc>
          <w:tcPr>
            <w:tcW w:w="3397" w:type="dxa"/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709" w:type="dxa"/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61EB" w:rsidRPr="006D3BC3" w:rsidTr="00F141A0">
        <w:tc>
          <w:tcPr>
            <w:tcW w:w="3397" w:type="dxa"/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709" w:type="dxa"/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61EB" w:rsidRPr="006D3BC3" w:rsidTr="00F141A0">
        <w:tc>
          <w:tcPr>
            <w:tcW w:w="3397" w:type="dxa"/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Music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B7AB1" w:rsidRPr="006D3BC3" w:rsidRDefault="007B7AB1" w:rsidP="007B7A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61EB" w:rsidRPr="006D3BC3" w:rsidTr="00B96EEA">
        <w:tc>
          <w:tcPr>
            <w:tcW w:w="3397" w:type="dxa"/>
          </w:tcPr>
          <w:p w:rsidR="00CD761E" w:rsidRPr="006D3BC3" w:rsidRDefault="00CD761E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709" w:type="dxa"/>
            <w:shd w:val="clear" w:color="auto" w:fill="auto"/>
          </w:tcPr>
          <w:p w:rsidR="00CD761E" w:rsidRPr="006D3BC3" w:rsidRDefault="00CD76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761E" w:rsidRPr="006D3BC3" w:rsidRDefault="00CD761E" w:rsidP="009561B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CD761E" w:rsidRPr="006D3BC3" w:rsidRDefault="00CD76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D761E" w:rsidRPr="006D3BC3" w:rsidRDefault="00CD761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D761E" w:rsidRPr="006D3BC3" w:rsidRDefault="00CD761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61EB" w:rsidRPr="006D3BC3" w:rsidTr="00F141A0">
        <w:tc>
          <w:tcPr>
            <w:tcW w:w="3397" w:type="dxa"/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Physics</w:t>
            </w:r>
          </w:p>
        </w:tc>
        <w:tc>
          <w:tcPr>
            <w:tcW w:w="709" w:type="dxa"/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61EB" w:rsidRPr="006D3BC3" w:rsidTr="00F141A0">
        <w:tc>
          <w:tcPr>
            <w:tcW w:w="3397" w:type="dxa"/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  <w:r w:rsidRPr="006D3BC3">
              <w:rPr>
                <w:rFonts w:ascii="Comic Sans MS" w:hAnsi="Comic Sans MS"/>
                <w:sz w:val="20"/>
                <w:szCs w:val="20"/>
              </w:rPr>
              <w:t>Practical Woodwork</w:t>
            </w:r>
          </w:p>
        </w:tc>
        <w:tc>
          <w:tcPr>
            <w:tcW w:w="709" w:type="dxa"/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61EB" w:rsidRPr="006D3BC3" w:rsidTr="00F141A0">
        <w:tc>
          <w:tcPr>
            <w:tcW w:w="3397" w:type="dxa"/>
          </w:tcPr>
          <w:p w:rsidR="00E615B3" w:rsidRPr="00F141A0" w:rsidRDefault="00F141A0">
            <w:pPr>
              <w:rPr>
                <w:rFonts w:ascii="Comic Sans MS" w:hAnsi="Comic Sans MS"/>
                <w:sz w:val="16"/>
                <w:szCs w:val="16"/>
              </w:rPr>
            </w:pPr>
            <w:r w:rsidRPr="00F141A0">
              <w:rPr>
                <w:rFonts w:ascii="Comic Sans MS" w:hAnsi="Comic Sans MS"/>
                <w:sz w:val="16"/>
                <w:szCs w:val="16"/>
              </w:rPr>
              <w:t xml:space="preserve">Religious, Moral and </w:t>
            </w:r>
            <w:r w:rsidR="00E615B3" w:rsidRPr="00F141A0">
              <w:rPr>
                <w:rFonts w:ascii="Comic Sans MS" w:hAnsi="Comic Sans MS"/>
                <w:sz w:val="16"/>
                <w:szCs w:val="16"/>
              </w:rPr>
              <w:t>Philosophical Studies</w:t>
            </w:r>
          </w:p>
        </w:tc>
        <w:tc>
          <w:tcPr>
            <w:tcW w:w="709" w:type="dxa"/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000000" w:themeColor="text1"/>
            </w:tcBorders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615B3" w:rsidRPr="006D3BC3" w:rsidRDefault="00E615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A7BCB" w:rsidRDefault="00BA7BCB" w:rsidP="00BA7BC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BA7BCB" w:rsidRPr="006E3B87" w:rsidRDefault="00BA7BCB" w:rsidP="00BA7BCB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2E5B00">
        <w:rPr>
          <w:rFonts w:ascii="Comic Sans MS" w:hAnsi="Comic Sans MS"/>
          <w:b/>
          <w:sz w:val="18"/>
          <w:szCs w:val="18"/>
        </w:rPr>
        <w:t>I am interested in</w:t>
      </w:r>
      <w:r w:rsidR="006E3B87" w:rsidRPr="002E5B00">
        <w:rPr>
          <w:rFonts w:ascii="Comic Sans MS" w:hAnsi="Comic Sans MS"/>
          <w:b/>
          <w:sz w:val="18"/>
          <w:szCs w:val="18"/>
        </w:rPr>
        <w:t>:</w:t>
      </w:r>
      <w:r w:rsidR="006E3B87">
        <w:rPr>
          <w:rFonts w:ascii="Comic Sans MS" w:hAnsi="Comic Sans MS"/>
          <w:sz w:val="18"/>
          <w:szCs w:val="18"/>
        </w:rPr>
        <w:t xml:space="preserve"> a)</w:t>
      </w:r>
      <w:r w:rsidRPr="006E3B87">
        <w:rPr>
          <w:rFonts w:ascii="Comic Sans MS" w:hAnsi="Comic Sans MS"/>
          <w:sz w:val="18"/>
          <w:szCs w:val="18"/>
        </w:rPr>
        <w:t xml:space="preserve"> applying to study a one day college course</w:t>
      </w:r>
      <w:r w:rsidR="006E3B87" w:rsidRPr="006E3B87">
        <w:rPr>
          <w:rFonts w:ascii="Comic Sans MS" w:hAnsi="Comic Sans MS"/>
          <w:sz w:val="18"/>
          <w:szCs w:val="18"/>
        </w:rPr>
        <w:t xml:space="preserve"> as part of my course choice</w:t>
      </w:r>
      <w:r w:rsidRPr="006E3B87">
        <w:rPr>
          <w:rFonts w:ascii="Comic Sans MS" w:hAnsi="Comic Sans MS"/>
          <w:sz w:val="18"/>
          <w:szCs w:val="18"/>
        </w:rPr>
        <w:t xml:space="preserve"> for one year: </w:t>
      </w:r>
      <w:r w:rsidRPr="006E3B87">
        <w:rPr>
          <w:rFonts w:ascii="Comic Sans MS" w:hAnsi="Comic Sans MS"/>
          <w:b/>
          <w:sz w:val="18"/>
          <w:szCs w:val="18"/>
        </w:rPr>
        <w:t>Yes/No</w:t>
      </w:r>
    </w:p>
    <w:p w:rsidR="00714D00" w:rsidRPr="00D33067" w:rsidRDefault="006E3B87" w:rsidP="00BA7BCB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b) </w:t>
      </w:r>
      <w:r w:rsidR="00BA7BCB" w:rsidRPr="006E3B87">
        <w:rPr>
          <w:rFonts w:ascii="Comic Sans MS" w:hAnsi="Comic Sans MS"/>
          <w:sz w:val="18"/>
          <w:szCs w:val="18"/>
        </w:rPr>
        <w:t>applying to study a Foundation Apprenticeship fo</w:t>
      </w:r>
      <w:r>
        <w:rPr>
          <w:rFonts w:ascii="Comic Sans MS" w:hAnsi="Comic Sans MS"/>
          <w:sz w:val="18"/>
          <w:szCs w:val="18"/>
        </w:rPr>
        <w:t xml:space="preserve">r </w:t>
      </w:r>
      <w:r w:rsidR="00E553BB">
        <w:rPr>
          <w:rFonts w:ascii="Comic Sans MS" w:hAnsi="Comic Sans MS"/>
          <w:sz w:val="18"/>
          <w:szCs w:val="18"/>
        </w:rPr>
        <w:t>two half days</w:t>
      </w:r>
      <w:r>
        <w:rPr>
          <w:rFonts w:ascii="Comic Sans MS" w:hAnsi="Comic Sans MS"/>
          <w:sz w:val="18"/>
          <w:szCs w:val="18"/>
        </w:rPr>
        <w:t xml:space="preserve"> per week for two years as part of my choices:</w:t>
      </w:r>
      <w:r w:rsidR="00BA7BCB" w:rsidRPr="006E3B87">
        <w:rPr>
          <w:rFonts w:ascii="Comic Sans MS" w:hAnsi="Comic Sans MS"/>
          <w:sz w:val="18"/>
          <w:szCs w:val="18"/>
        </w:rPr>
        <w:t xml:space="preserve"> </w:t>
      </w:r>
      <w:r w:rsidR="00BA7BCB" w:rsidRPr="006E3B87">
        <w:rPr>
          <w:rFonts w:ascii="Comic Sans MS" w:hAnsi="Comic Sans MS"/>
          <w:b/>
          <w:sz w:val="18"/>
          <w:szCs w:val="18"/>
        </w:rPr>
        <w:t>Yes/No</w:t>
      </w:r>
    </w:p>
    <w:p w:rsidR="004B68E7" w:rsidRPr="006D3BC3" w:rsidRDefault="00D861EB" w:rsidP="00BA7BC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Signature of Parent/Carer</w:t>
      </w:r>
      <w:r w:rsidR="006D3BC3" w:rsidRPr="006D3BC3">
        <w:rPr>
          <w:rFonts w:ascii="Comic Sans MS" w:hAnsi="Comic Sans MS"/>
          <w:b/>
          <w:sz w:val="20"/>
          <w:szCs w:val="20"/>
        </w:rPr>
        <w:t>:</w:t>
      </w:r>
      <w:r w:rsidR="006D3BC3">
        <w:rPr>
          <w:rFonts w:ascii="Comic Sans MS" w:hAnsi="Comic Sans MS"/>
          <w:sz w:val="20"/>
          <w:szCs w:val="20"/>
        </w:rPr>
        <w:t xml:space="preserve"> _________________________________</w:t>
      </w:r>
    </w:p>
    <w:sectPr w:rsidR="004B68E7" w:rsidRPr="006D3BC3" w:rsidSect="009E5F6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98" w:rsidRDefault="00A61498" w:rsidP="004B68E7">
      <w:pPr>
        <w:spacing w:after="0" w:line="240" w:lineRule="auto"/>
      </w:pPr>
      <w:r>
        <w:separator/>
      </w:r>
    </w:p>
  </w:endnote>
  <w:endnote w:type="continuationSeparator" w:id="0">
    <w:p w:rsidR="00A61498" w:rsidRDefault="00A61498" w:rsidP="004B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98" w:rsidRDefault="00A61498" w:rsidP="004B68E7">
      <w:pPr>
        <w:spacing w:after="0" w:line="240" w:lineRule="auto"/>
      </w:pPr>
      <w:r>
        <w:separator/>
      </w:r>
    </w:p>
  </w:footnote>
  <w:footnote w:type="continuationSeparator" w:id="0">
    <w:p w:rsidR="00A61498" w:rsidRDefault="00A61498" w:rsidP="004B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2905"/>
    <w:multiLevelType w:val="hybridMultilevel"/>
    <w:tmpl w:val="D2CA1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3"/>
    <w:rsid w:val="000121C4"/>
    <w:rsid w:val="000554BD"/>
    <w:rsid w:val="000A7A3E"/>
    <w:rsid w:val="00140CC0"/>
    <w:rsid w:val="0014776C"/>
    <w:rsid w:val="00171B2D"/>
    <w:rsid w:val="001C53EE"/>
    <w:rsid w:val="001E54F1"/>
    <w:rsid w:val="001E788A"/>
    <w:rsid w:val="00212B2C"/>
    <w:rsid w:val="002253C3"/>
    <w:rsid w:val="00250BAF"/>
    <w:rsid w:val="0025172D"/>
    <w:rsid w:val="002820CD"/>
    <w:rsid w:val="002C4C5C"/>
    <w:rsid w:val="002E5B00"/>
    <w:rsid w:val="002E5B82"/>
    <w:rsid w:val="00357800"/>
    <w:rsid w:val="003811EE"/>
    <w:rsid w:val="0039439F"/>
    <w:rsid w:val="003B1550"/>
    <w:rsid w:val="003C2A25"/>
    <w:rsid w:val="003C657C"/>
    <w:rsid w:val="003D0DC1"/>
    <w:rsid w:val="0045173B"/>
    <w:rsid w:val="00471C56"/>
    <w:rsid w:val="004B2974"/>
    <w:rsid w:val="004B68E7"/>
    <w:rsid w:val="004D2700"/>
    <w:rsid w:val="0052073F"/>
    <w:rsid w:val="00551266"/>
    <w:rsid w:val="005536EF"/>
    <w:rsid w:val="00554D40"/>
    <w:rsid w:val="00566FF5"/>
    <w:rsid w:val="00585A16"/>
    <w:rsid w:val="005B3A95"/>
    <w:rsid w:val="005B79F1"/>
    <w:rsid w:val="005E0FB5"/>
    <w:rsid w:val="005F3D36"/>
    <w:rsid w:val="005F67D3"/>
    <w:rsid w:val="00654099"/>
    <w:rsid w:val="006B35DB"/>
    <w:rsid w:val="006D3BC3"/>
    <w:rsid w:val="006E3B87"/>
    <w:rsid w:val="006E44F4"/>
    <w:rsid w:val="006F4DE0"/>
    <w:rsid w:val="00700CC8"/>
    <w:rsid w:val="007026D6"/>
    <w:rsid w:val="00710836"/>
    <w:rsid w:val="00714D00"/>
    <w:rsid w:val="007343AC"/>
    <w:rsid w:val="007943BB"/>
    <w:rsid w:val="007B687F"/>
    <w:rsid w:val="007B7AB1"/>
    <w:rsid w:val="007C038F"/>
    <w:rsid w:val="007E4C9F"/>
    <w:rsid w:val="008130C3"/>
    <w:rsid w:val="00861F0F"/>
    <w:rsid w:val="00872B6E"/>
    <w:rsid w:val="00900AEB"/>
    <w:rsid w:val="00921B8C"/>
    <w:rsid w:val="00963327"/>
    <w:rsid w:val="00980FB1"/>
    <w:rsid w:val="009B5085"/>
    <w:rsid w:val="009E427A"/>
    <w:rsid w:val="009E5F65"/>
    <w:rsid w:val="009F7269"/>
    <w:rsid w:val="00A26A43"/>
    <w:rsid w:val="00A61498"/>
    <w:rsid w:val="00A75086"/>
    <w:rsid w:val="00AC26E3"/>
    <w:rsid w:val="00B96EEA"/>
    <w:rsid w:val="00BA2261"/>
    <w:rsid w:val="00BA7BCB"/>
    <w:rsid w:val="00C103E9"/>
    <w:rsid w:val="00C6596D"/>
    <w:rsid w:val="00CD761E"/>
    <w:rsid w:val="00CE26B7"/>
    <w:rsid w:val="00CF0C7C"/>
    <w:rsid w:val="00D27F39"/>
    <w:rsid w:val="00D33067"/>
    <w:rsid w:val="00D338D3"/>
    <w:rsid w:val="00D747D4"/>
    <w:rsid w:val="00D80341"/>
    <w:rsid w:val="00D861EB"/>
    <w:rsid w:val="00D9514D"/>
    <w:rsid w:val="00D97ADB"/>
    <w:rsid w:val="00E553BB"/>
    <w:rsid w:val="00E56B55"/>
    <w:rsid w:val="00E615B3"/>
    <w:rsid w:val="00EB3A90"/>
    <w:rsid w:val="00EC7BEA"/>
    <w:rsid w:val="00EF3020"/>
    <w:rsid w:val="00F141A0"/>
    <w:rsid w:val="00F335F6"/>
    <w:rsid w:val="00F3552D"/>
    <w:rsid w:val="00F62815"/>
    <w:rsid w:val="00F63F14"/>
    <w:rsid w:val="00F83571"/>
    <w:rsid w:val="00FE688A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5D1D"/>
  <w15:docId w15:val="{D439D4A1-9CAD-406A-8FE6-42E22078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8E7"/>
  </w:style>
  <w:style w:type="paragraph" w:styleId="Footer">
    <w:name w:val="footer"/>
    <w:basedOn w:val="Normal"/>
    <w:link w:val="FooterChar"/>
    <w:uiPriority w:val="99"/>
    <w:unhideWhenUsed/>
    <w:rsid w:val="004B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E7"/>
  </w:style>
  <w:style w:type="paragraph" w:styleId="BalloonText">
    <w:name w:val="Balloon Text"/>
    <w:basedOn w:val="Normal"/>
    <w:link w:val="BalloonTextChar"/>
    <w:uiPriority w:val="99"/>
    <w:semiHidden/>
    <w:unhideWhenUsed/>
    <w:rsid w:val="004B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6C467809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BLee</dc:creator>
  <cp:lastModifiedBy>B Lee</cp:lastModifiedBy>
  <cp:revision>12</cp:revision>
  <cp:lastPrinted>2017-02-24T09:43:00Z</cp:lastPrinted>
  <dcterms:created xsi:type="dcterms:W3CDTF">2018-02-14T17:01:00Z</dcterms:created>
  <dcterms:modified xsi:type="dcterms:W3CDTF">2018-02-21T08:59:00Z</dcterms:modified>
</cp:coreProperties>
</file>